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9873DC">
        <w:rPr>
          <w:rFonts w:ascii="Arial" w:hAnsi="Arial" w:cs="Arial"/>
          <w:sz w:val="16"/>
        </w:rPr>
        <w:t>1</w:t>
      </w:r>
      <w:r w:rsidR="00823539">
        <w:rPr>
          <w:rFonts w:ascii="Arial" w:hAnsi="Arial" w:cs="Arial"/>
          <w:sz w:val="16"/>
        </w:rPr>
        <w:t>7</w:t>
      </w:r>
    </w:p>
    <w:tbl>
      <w:tblPr>
        <w:tblW w:w="108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410"/>
        <w:gridCol w:w="283"/>
        <w:gridCol w:w="142"/>
        <w:gridCol w:w="567"/>
        <w:gridCol w:w="425"/>
        <w:gridCol w:w="709"/>
        <w:gridCol w:w="127"/>
        <w:gridCol w:w="15"/>
        <w:gridCol w:w="425"/>
        <w:gridCol w:w="567"/>
        <w:gridCol w:w="142"/>
        <w:gridCol w:w="425"/>
        <w:gridCol w:w="567"/>
        <w:gridCol w:w="64"/>
        <w:gridCol w:w="78"/>
        <w:gridCol w:w="1985"/>
      </w:tblGrid>
      <w:tr w:rsidR="005939DF" w:rsidRPr="004201E6" w:rsidTr="002847C0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CD691D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4pt">
                  <v:imagedata r:id="rId8" o:title=""/>
                </v:shape>
              </w:pict>
            </w:r>
          </w:p>
        </w:tc>
        <w:tc>
          <w:tcPr>
            <w:tcW w:w="6868" w:type="dxa"/>
            <w:gridSpan w:val="14"/>
            <w:tcBorders>
              <w:right w:val="single" w:sz="4" w:space="0" w:color="auto"/>
            </w:tcBorders>
          </w:tcPr>
          <w:p w:rsidR="00AA448E" w:rsidRDefault="00467BB2" w:rsidP="00EC10AA">
            <w:pPr>
              <w:jc w:val="left"/>
              <w:rPr>
                <w:rFonts w:ascii="Arial" w:hAnsi="Arial" w:cs="Arial"/>
                <w:sz w:val="32"/>
              </w:rPr>
            </w:pPr>
            <w:r w:rsidRPr="00467BB2">
              <w:rPr>
                <w:rFonts w:ascii="Arial" w:hAnsi="Arial" w:cs="Arial"/>
                <w:sz w:val="32"/>
              </w:rPr>
              <w:t xml:space="preserve">NOTICE </w:t>
            </w:r>
            <w:r w:rsidR="00823539" w:rsidRPr="00823539">
              <w:rPr>
                <w:rFonts w:ascii="Arial" w:hAnsi="Arial" w:cs="Arial"/>
                <w:sz w:val="32"/>
              </w:rPr>
              <w:t>OF PREVIOUS CONVICTIONS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CD691D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467BB2" w:rsidRDefault="00EF416E" w:rsidP="00467BB2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  <w:r w:rsidR="00467BB2" w:rsidRPr="00467BB2">
              <w:rPr>
                <w:rFonts w:ascii="Arial" w:hAnsi="Arial" w:cs="Arial"/>
                <w:i/>
              </w:rPr>
              <w:t xml:space="preserve"> </w:t>
            </w:r>
          </w:p>
          <w:p w:rsidR="00AA448E" w:rsidRPr="00C352B0" w:rsidRDefault="00467BB2" w:rsidP="00467BB2">
            <w:pPr>
              <w:jc w:val="left"/>
              <w:rPr>
                <w:rFonts w:ascii="Arial" w:hAnsi="Arial" w:cs="Arial"/>
                <w:sz w:val="20"/>
              </w:rPr>
            </w:pPr>
            <w:r w:rsidRPr="00467BB2">
              <w:rPr>
                <w:rFonts w:ascii="Arial" w:hAnsi="Arial" w:cs="Arial"/>
                <w:sz w:val="20"/>
              </w:rPr>
              <w:t xml:space="preserve">Section </w:t>
            </w:r>
            <w:r w:rsidR="00823539" w:rsidRPr="00823539">
              <w:rPr>
                <w:rFonts w:ascii="Arial" w:hAnsi="Arial" w:cs="Arial"/>
                <w:sz w:val="20"/>
              </w:rPr>
              <w:t>62D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0" w:rsidRPr="004201E6" w:rsidRDefault="002847C0" w:rsidP="002847C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2847C0" w:rsidRPr="004201E6" w:rsidRDefault="002847C0" w:rsidP="002847C0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2847C0" w:rsidP="00284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34E9B">
        <w:trPr>
          <w:trHeight w:hRule="exact" w:val="120"/>
        </w:trPr>
        <w:tc>
          <w:tcPr>
            <w:tcW w:w="10881" w:type="dxa"/>
            <w:gridSpan w:val="18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634E9B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132620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CD691D">
              <w:rPr>
                <w:rFonts w:ascii="Arial" w:hAnsi="Arial" w:cs="Arial"/>
                <w:sz w:val="20"/>
              </w:rPr>
            </w:r>
            <w:r w:rsidR="00CD691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694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132620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634E9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13262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13262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13262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634E9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634E9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13262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13262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13262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13262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634E9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28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67BB2" w:rsidRPr="004201E6" w:rsidTr="00634E9B">
        <w:trPr>
          <w:trHeight w:val="360"/>
        </w:trPr>
        <w:tc>
          <w:tcPr>
            <w:tcW w:w="10881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7BB2" w:rsidRPr="00B70E4D" w:rsidRDefault="00823539" w:rsidP="0082353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 charged</w:t>
            </w:r>
          </w:p>
        </w:tc>
      </w:tr>
      <w:tr w:rsidR="00634E9B" w:rsidRPr="004201E6" w:rsidTr="00634E9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34E9B" w:rsidRPr="00B70E4D" w:rsidRDefault="00634E9B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9B" w:rsidRPr="00B70E4D" w:rsidRDefault="00132620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E9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9B" w:rsidRPr="00B70E4D" w:rsidRDefault="00132620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E9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9B" w:rsidRPr="00B70E4D" w:rsidRDefault="00634E9B" w:rsidP="00634E9B">
            <w:pPr>
              <w:spacing w:before="60" w:after="60"/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</w:t>
            </w:r>
            <w:r w:rsidRPr="00B70E4D">
              <w:rPr>
                <w:rFonts w:ascii="Arial" w:hAnsi="Arial" w:cs="Arial"/>
                <w:sz w:val="20"/>
              </w:rPr>
              <w:t xml:space="preserve"> </w:t>
            </w:r>
          </w:p>
        </w:tc>
        <w:bookmarkStart w:id="10" w:name="Text14"/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34E9B" w:rsidRPr="00B70E4D" w:rsidRDefault="00132620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34E9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634E9B" w:rsidRPr="00B70E4D" w:rsidTr="00634E9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9B" w:rsidRPr="00B70E4D" w:rsidRDefault="00634E9B" w:rsidP="00FC0A6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9B" w:rsidRPr="00FE691E" w:rsidRDefault="00634E9B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29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9B" w:rsidRPr="00FE691E" w:rsidRDefault="00634E9B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134" w:type="dxa"/>
            <w:gridSpan w:val="4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9B" w:rsidRPr="00FE691E" w:rsidRDefault="00634E9B" w:rsidP="00FC0A6A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34E9B" w:rsidRPr="00FE691E" w:rsidRDefault="00634E9B" w:rsidP="00FC0A6A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E27F43" w:rsidRPr="004201E6" w:rsidTr="00634E9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27F43" w:rsidRPr="00B70E4D" w:rsidRDefault="00E27F43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F43" w:rsidRPr="00B70E4D" w:rsidRDefault="00132620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7F4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7F43">
              <w:rPr>
                <w:rFonts w:ascii="Arial" w:hAnsi="Arial" w:cs="Arial"/>
                <w:noProof/>
                <w:sz w:val="20"/>
              </w:rPr>
              <w:t> </w:t>
            </w:r>
            <w:r w:rsidR="00E27F43">
              <w:rPr>
                <w:rFonts w:ascii="Arial" w:hAnsi="Arial" w:cs="Arial"/>
                <w:noProof/>
                <w:sz w:val="20"/>
              </w:rPr>
              <w:t> </w:t>
            </w:r>
            <w:r w:rsidR="00E27F43">
              <w:rPr>
                <w:rFonts w:ascii="Arial" w:hAnsi="Arial" w:cs="Arial"/>
                <w:noProof/>
                <w:sz w:val="20"/>
              </w:rPr>
              <w:t> </w:t>
            </w:r>
            <w:r w:rsidR="00E27F43">
              <w:rPr>
                <w:rFonts w:ascii="Arial" w:hAnsi="Arial" w:cs="Arial"/>
                <w:noProof/>
                <w:sz w:val="20"/>
              </w:rPr>
              <w:t> </w:t>
            </w:r>
            <w:r w:rsidR="00E27F4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7F43" w:rsidRPr="00B70E4D" w:rsidRDefault="00132620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7F4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7F43">
              <w:rPr>
                <w:rFonts w:ascii="Arial" w:hAnsi="Arial" w:cs="Arial"/>
                <w:noProof/>
                <w:sz w:val="20"/>
              </w:rPr>
              <w:t> </w:t>
            </w:r>
            <w:r w:rsidR="00E27F43">
              <w:rPr>
                <w:rFonts w:ascii="Arial" w:hAnsi="Arial" w:cs="Arial"/>
                <w:noProof/>
                <w:sz w:val="20"/>
              </w:rPr>
              <w:t> </w:t>
            </w:r>
            <w:r w:rsidR="00E27F43">
              <w:rPr>
                <w:rFonts w:ascii="Arial" w:hAnsi="Arial" w:cs="Arial"/>
                <w:noProof/>
                <w:sz w:val="20"/>
              </w:rPr>
              <w:t> </w:t>
            </w:r>
            <w:r w:rsidR="00E27F43">
              <w:rPr>
                <w:rFonts w:ascii="Arial" w:hAnsi="Arial" w:cs="Arial"/>
                <w:noProof/>
                <w:sz w:val="20"/>
              </w:rPr>
              <w:t> </w:t>
            </w:r>
            <w:r w:rsidR="00E27F4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7F43" w:rsidRPr="004201E6" w:rsidTr="00634E9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7F43" w:rsidRPr="004B6B8D" w:rsidRDefault="00E27F43" w:rsidP="00FC0A6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43" w:rsidRPr="00FE691E" w:rsidRDefault="00E27F43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3828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7F43" w:rsidRPr="00FE691E" w:rsidRDefault="00E27F43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467BB2" w:rsidRPr="004201E6" w:rsidTr="00634E9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67BB2" w:rsidRPr="00B70E4D" w:rsidRDefault="00467BB2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67BB2" w:rsidRPr="00B70E4D" w:rsidRDefault="00132620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BB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67BB2" w:rsidRPr="00B70E4D" w:rsidRDefault="00132620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BB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7BB2" w:rsidRPr="00B70E4D" w:rsidRDefault="00132620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BB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467BB2" w:rsidRPr="00B70E4D" w:rsidRDefault="00132620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BB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7BB2" w:rsidRPr="004201E6" w:rsidTr="00634E9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7BB2" w:rsidRPr="004B6B8D" w:rsidRDefault="00467BB2" w:rsidP="00FC0A6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467BB2" w:rsidRPr="00471444" w:rsidRDefault="00467BB2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67BB2" w:rsidRPr="00471444" w:rsidRDefault="00467BB2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467BB2" w:rsidRPr="00471444" w:rsidRDefault="00467BB2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28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67BB2" w:rsidRPr="00471444" w:rsidRDefault="00467BB2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9873DC" w:rsidRPr="004201E6" w:rsidTr="00746152">
        <w:trPr>
          <w:trHeight w:val="1701"/>
        </w:trPr>
        <w:tc>
          <w:tcPr>
            <w:tcW w:w="10881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3539" w:rsidRPr="00746152" w:rsidRDefault="00823539" w:rsidP="00746152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25" w:hanging="425"/>
              <w:jc w:val="left"/>
              <w:rPr>
                <w:rFonts w:ascii="Arial" w:hAnsi="Arial" w:cs="Arial"/>
                <w:spacing w:val="-2"/>
                <w:sz w:val="22"/>
                <w:lang w:val="en-US"/>
              </w:rPr>
            </w:pPr>
            <w:r w:rsidRPr="00746152">
              <w:rPr>
                <w:rFonts w:ascii="Arial" w:hAnsi="Arial" w:cs="Arial"/>
                <w:b/>
                <w:spacing w:val="-2"/>
                <w:sz w:val="22"/>
                <w:lang w:val="en-US"/>
              </w:rPr>
              <w:t>Charges against you</w:t>
            </w:r>
            <w:r w:rsidRPr="00746152">
              <w:rPr>
                <w:rFonts w:ascii="Arial" w:hAnsi="Arial" w:cs="Arial"/>
                <w:spacing w:val="-2"/>
                <w:sz w:val="22"/>
                <w:lang w:val="en-US"/>
              </w:rPr>
              <w:t xml:space="preserve">: </w:t>
            </w:r>
          </w:p>
          <w:p w:rsidR="00391FDF" w:rsidRPr="00746152" w:rsidRDefault="00132620" w:rsidP="00746152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746152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 w:rsidR="00467BB2" w:rsidRPr="00746152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 w:rsidRPr="00746152">
              <w:rPr>
                <w:rFonts w:ascii="Arial" w:hAnsi="Arial" w:cs="Arial"/>
                <w:spacing w:val="-2"/>
                <w:sz w:val="20"/>
                <w:lang w:val="en-US"/>
              </w:rPr>
            </w:r>
            <w:r w:rsidRPr="00746152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="00467BB2" w:rsidRPr="00746152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467BB2" w:rsidRPr="00746152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467BB2" w:rsidRPr="00746152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467BB2" w:rsidRPr="00746152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467BB2" w:rsidRPr="00746152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Pr="00746152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1"/>
          </w:p>
        </w:tc>
      </w:tr>
      <w:tr w:rsidR="00746152" w:rsidRPr="004201E6" w:rsidTr="00746152">
        <w:trPr>
          <w:trHeight w:val="1701"/>
        </w:trPr>
        <w:tc>
          <w:tcPr>
            <w:tcW w:w="10881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:rsidR="00746152" w:rsidRPr="00823539" w:rsidRDefault="00746152" w:rsidP="00746152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25" w:hanging="425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823539">
              <w:rPr>
                <w:rFonts w:ascii="Arial" w:hAnsi="Arial" w:cs="Arial"/>
                <w:spacing w:val="-2"/>
                <w:sz w:val="20"/>
                <w:lang w:val="en-US"/>
              </w:rPr>
              <w:t>If you are convicted of these offences, the following previous convicti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>ons will be alleged against you:</w:t>
            </w:r>
          </w:p>
          <w:p w:rsidR="00746152" w:rsidRDefault="00746152" w:rsidP="00746152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25" w:hanging="425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2"/>
          </w:p>
          <w:p w:rsidR="00746152" w:rsidRPr="00823539" w:rsidRDefault="00746152" w:rsidP="00746152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</w:p>
        </w:tc>
      </w:tr>
      <w:tr w:rsidR="00746152" w:rsidRPr="004201E6" w:rsidTr="00746152">
        <w:trPr>
          <w:trHeight w:val="357"/>
        </w:trPr>
        <w:tc>
          <w:tcPr>
            <w:tcW w:w="10881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6152" w:rsidRPr="00823539" w:rsidRDefault="00746152" w:rsidP="00746152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26" w:hanging="426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823539">
              <w:rPr>
                <w:rFonts w:ascii="Arial" w:hAnsi="Arial" w:cs="Arial"/>
                <w:spacing w:val="-2"/>
                <w:sz w:val="20"/>
                <w:lang w:val="en-US"/>
              </w:rPr>
              <w:t>You should attend Court or have a solicitor attend for you.</w:t>
            </w:r>
          </w:p>
          <w:p w:rsidR="00746152" w:rsidRPr="00823539" w:rsidRDefault="00746152" w:rsidP="00746152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25" w:hanging="425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If you fail to attend:</w:t>
            </w:r>
          </w:p>
          <w:p w:rsidR="00746152" w:rsidRPr="00823539" w:rsidRDefault="00746152" w:rsidP="00746152">
            <w:pPr>
              <w:tabs>
                <w:tab w:val="left" w:pos="-1134"/>
              </w:tabs>
              <w:suppressAutoHyphens/>
              <w:spacing w:before="60"/>
              <w:ind w:left="284" w:hanging="284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823539">
              <w:rPr>
                <w:rFonts w:ascii="Arial" w:hAnsi="Arial" w:cs="Arial"/>
                <w:spacing w:val="-2"/>
                <w:sz w:val="20"/>
                <w:lang w:val="en-US"/>
              </w:rPr>
              <w:t>•</w:t>
            </w:r>
            <w:r w:rsidRPr="00823539">
              <w:rPr>
                <w:rFonts w:ascii="Arial" w:hAnsi="Arial" w:cs="Arial"/>
                <w:spacing w:val="-2"/>
                <w:sz w:val="20"/>
                <w:lang w:val="en-US"/>
              </w:rPr>
              <w:tab/>
              <w:t>the matte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>r may be dealt with without you;</w:t>
            </w:r>
            <w:r w:rsidRPr="00823539">
              <w:rPr>
                <w:rFonts w:ascii="Arial" w:hAnsi="Arial" w:cs="Arial"/>
                <w:spacing w:val="-2"/>
                <w:sz w:val="20"/>
                <w:lang w:val="en-US"/>
              </w:rPr>
              <w:t xml:space="preserve"> or</w:t>
            </w:r>
          </w:p>
          <w:p w:rsidR="00746152" w:rsidRPr="00823539" w:rsidRDefault="00746152" w:rsidP="00746152">
            <w:pPr>
              <w:tabs>
                <w:tab w:val="left" w:pos="-1134"/>
                <w:tab w:val="left" w:pos="284"/>
              </w:tabs>
              <w:suppressAutoHyphens/>
              <w:spacing w:after="60"/>
              <w:ind w:left="284" w:hanging="284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823539">
              <w:rPr>
                <w:rFonts w:ascii="Arial" w:hAnsi="Arial" w:cs="Arial"/>
                <w:spacing w:val="-2"/>
                <w:sz w:val="20"/>
                <w:lang w:val="en-US"/>
              </w:rPr>
              <w:t>•</w:t>
            </w:r>
            <w:r w:rsidRPr="00823539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Pr="00823539">
              <w:rPr>
                <w:rFonts w:ascii="Arial" w:hAnsi="Arial" w:cs="Arial"/>
                <w:b/>
                <w:spacing w:val="-2"/>
                <w:sz w:val="20"/>
                <w:lang w:val="en-US"/>
              </w:rPr>
              <w:t>a warrant may be issued for your arrest.</w:t>
            </w:r>
          </w:p>
        </w:tc>
      </w:tr>
      <w:tr w:rsidR="00323626" w:rsidRPr="004201E6" w:rsidTr="00746152">
        <w:trPr>
          <w:trHeight w:val="360"/>
        </w:trPr>
        <w:tc>
          <w:tcPr>
            <w:tcW w:w="10881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3626" w:rsidRPr="00B70E4D" w:rsidRDefault="00323626" w:rsidP="0032362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 or agency alleging previous convictions</w:t>
            </w:r>
          </w:p>
        </w:tc>
      </w:tr>
      <w:tr w:rsidR="00323626" w:rsidRPr="004201E6" w:rsidTr="00634E9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3626" w:rsidRPr="00B70E4D" w:rsidRDefault="00323626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626" w:rsidRPr="00B70E4D" w:rsidRDefault="00132620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36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626" w:rsidRPr="00B70E4D" w:rsidRDefault="00132620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36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23626" w:rsidRPr="00B70E4D" w:rsidRDefault="00323626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 w:rsidR="00132620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32620">
              <w:rPr>
                <w:rFonts w:ascii="Arial" w:hAnsi="Arial" w:cs="Arial"/>
                <w:sz w:val="20"/>
              </w:rPr>
            </w:r>
            <w:r w:rsidR="0013262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3262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3626" w:rsidRPr="00B70E4D" w:rsidTr="00634E9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26" w:rsidRPr="00B70E4D" w:rsidRDefault="00323626" w:rsidP="0084143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26" w:rsidRPr="00FE691E" w:rsidRDefault="00323626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26" w:rsidRPr="00FE691E" w:rsidRDefault="00323626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3626" w:rsidRPr="00FE691E" w:rsidRDefault="00323626" w:rsidP="0084143F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323626" w:rsidRPr="004201E6" w:rsidTr="00634E9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3626" w:rsidRPr="00B70E4D" w:rsidRDefault="00323626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626" w:rsidRPr="00B70E4D" w:rsidRDefault="00132620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36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626" w:rsidRPr="00B70E4D" w:rsidRDefault="00132620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36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23626" w:rsidRPr="00B70E4D" w:rsidRDefault="00132620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36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3626" w:rsidRPr="004201E6" w:rsidTr="00634E9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3626" w:rsidRPr="004B6B8D" w:rsidRDefault="00323626" w:rsidP="0084143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26" w:rsidRPr="00FE691E" w:rsidRDefault="00323626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26" w:rsidRPr="00FE691E" w:rsidRDefault="00323626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3626" w:rsidRPr="00FE691E" w:rsidRDefault="00323626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23626" w:rsidRPr="004201E6" w:rsidTr="00634E9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3626" w:rsidRPr="00B70E4D" w:rsidRDefault="00323626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23626" w:rsidRPr="00B70E4D" w:rsidRDefault="00132620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36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23626" w:rsidRPr="00B70E4D" w:rsidRDefault="00132620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36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23626" w:rsidRPr="00B70E4D" w:rsidRDefault="00132620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36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323626" w:rsidRPr="00B70E4D" w:rsidRDefault="00132620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36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3626" w:rsidRPr="004201E6" w:rsidTr="00634E9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23626" w:rsidRPr="004B6B8D" w:rsidRDefault="00323626" w:rsidP="0084143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23626" w:rsidRPr="00471444" w:rsidRDefault="00323626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3626" w:rsidRPr="00471444" w:rsidRDefault="00323626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23626" w:rsidRPr="00471444" w:rsidRDefault="00323626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28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23626" w:rsidRPr="00471444" w:rsidRDefault="00323626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9873DC" w:rsidRPr="00B774F3" w:rsidTr="00634E9B">
        <w:trPr>
          <w:trHeight w:val="357"/>
        </w:trPr>
        <w:tc>
          <w:tcPr>
            <w:tcW w:w="19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1B3516" w:rsidRDefault="002C1D95" w:rsidP="002C1D95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Next h</w:t>
            </w:r>
            <w:r w:rsidR="009873DC" w:rsidRPr="001B3516">
              <w:rPr>
                <w:rFonts w:ascii="Arial" w:hAnsi="Arial" w:cs="Arial"/>
                <w:b/>
                <w:sz w:val="22"/>
                <w:szCs w:val="22"/>
              </w:rPr>
              <w:t xml:space="preserve">earing </w:t>
            </w:r>
          </w:p>
        </w:tc>
        <w:tc>
          <w:tcPr>
            <w:tcW w:w="5670" w:type="dxa"/>
            <w:gridSpan w:val="10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19"/>
            <w:r w:rsidR="00132620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32620">
              <w:rPr>
                <w:rFonts w:ascii="Arial" w:hAnsi="Arial" w:cs="Arial"/>
                <w:sz w:val="20"/>
              </w:rPr>
            </w:r>
            <w:r w:rsidR="0013262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32620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3261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1"/>
            <w:r w:rsidR="00132620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32620">
              <w:rPr>
                <w:rFonts w:ascii="Arial" w:hAnsi="Arial" w:cs="Arial"/>
                <w:sz w:val="20"/>
              </w:rPr>
            </w:r>
            <w:r w:rsidR="0013262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32620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9873DC" w:rsidRPr="00B774F3" w:rsidTr="00634E9B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0"/>
            <w:r w:rsidR="00132620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32620">
              <w:rPr>
                <w:rFonts w:ascii="Arial" w:hAnsi="Arial" w:cs="Arial"/>
                <w:sz w:val="20"/>
              </w:rPr>
            </w:r>
            <w:r w:rsidR="0013262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32620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2"/>
            <w:r w:rsidR="00132620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32620">
              <w:rPr>
                <w:rFonts w:ascii="Arial" w:hAnsi="Arial" w:cs="Arial"/>
                <w:sz w:val="20"/>
              </w:rPr>
            </w:r>
            <w:r w:rsidR="0013262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32620">
              <w:rPr>
                <w:rFonts w:ascii="Arial" w:hAnsi="Arial" w:cs="Arial"/>
                <w:sz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9873DC" w:rsidRPr="00B774F3" w:rsidTr="00634E9B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3"/>
            <w:r w:rsidR="00132620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32620">
              <w:rPr>
                <w:rFonts w:ascii="Arial" w:hAnsi="Arial" w:cs="Arial"/>
                <w:sz w:val="20"/>
              </w:rPr>
            </w:r>
            <w:r w:rsidR="0013262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32620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4"/>
            <w:r w:rsidR="00132620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32620">
              <w:rPr>
                <w:rFonts w:ascii="Arial" w:hAnsi="Arial" w:cs="Arial"/>
                <w:sz w:val="20"/>
              </w:rPr>
            </w:r>
            <w:r w:rsidR="0013262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32620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5"/>
            <w:r w:rsidR="00132620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32620">
              <w:rPr>
                <w:rFonts w:ascii="Arial" w:hAnsi="Arial" w:cs="Arial"/>
                <w:sz w:val="20"/>
              </w:rPr>
            </w:r>
            <w:r w:rsidR="0013262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32620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9873DC" w:rsidRPr="004201E6" w:rsidTr="00634E9B">
        <w:trPr>
          <w:trHeight w:val="312"/>
        </w:trPr>
        <w:tc>
          <w:tcPr>
            <w:tcW w:w="10881" w:type="dxa"/>
            <w:gridSpan w:val="18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73DC" w:rsidRPr="00EF416E" w:rsidRDefault="009873DC" w:rsidP="000E54C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EF416E">
              <w:rPr>
                <w:rFonts w:ascii="Arial" w:hAnsi="Arial" w:cs="Arial"/>
                <w:sz w:val="20"/>
                <w:szCs w:val="22"/>
              </w:rPr>
              <w:tab/>
            </w:r>
            <w:r w:rsidRPr="00EF416E">
              <w:rPr>
                <w:rFonts w:ascii="Arial" w:hAnsi="Arial" w:cs="Arial"/>
                <w:sz w:val="20"/>
                <w:szCs w:val="22"/>
              </w:rPr>
              <w:tab/>
            </w:r>
            <w:r w:rsidRPr="00EF416E">
              <w:rPr>
                <w:rFonts w:ascii="Arial" w:hAnsi="Arial" w:cs="Arial"/>
                <w:sz w:val="20"/>
                <w:szCs w:val="22"/>
              </w:rPr>
              <w:tab/>
            </w:r>
          </w:p>
          <w:p w:rsidR="009873DC" w:rsidRPr="00B774F3" w:rsidRDefault="009873DC" w:rsidP="00EF416E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D33E21">
                  <w:rPr>
                    <w:rFonts w:ascii="Arial" w:hAnsi="Arial" w:cs="Arial"/>
                    <w:sz w:val="20"/>
                  </w:rPr>
                  <w:t>MAGISTRATES COURT</w:t>
                </w:r>
              </w:smartTag>
            </w:smartTag>
          </w:p>
        </w:tc>
      </w:tr>
    </w:tbl>
    <w:p w:rsidR="000E54C3" w:rsidRDefault="000E54C3" w:rsidP="00CD7307"/>
    <w:p w:rsidR="000D0186" w:rsidRDefault="000E54C3" w:rsidP="00CD7307">
      <w:r>
        <w:br w:type="page"/>
      </w:r>
    </w:p>
    <w:p w:rsidR="000E54C3" w:rsidRPr="004201E6" w:rsidRDefault="000E54C3" w:rsidP="00CD7307"/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0C3935" w:rsidRDefault="000E54C3" w:rsidP="0074615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0" w:name="Text26"/>
            <w:r w:rsidR="00132620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32620">
              <w:rPr>
                <w:rFonts w:ascii="Arial" w:hAnsi="Arial" w:cs="Arial"/>
                <w:sz w:val="20"/>
              </w:rPr>
            </w:r>
            <w:r w:rsidR="0013262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32620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1" w:name="Text27"/>
            <w:r w:rsidR="00132620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32620">
              <w:rPr>
                <w:rFonts w:ascii="Arial" w:hAnsi="Arial" w:cs="Arial"/>
                <w:sz w:val="20"/>
              </w:rPr>
            </w:r>
            <w:r w:rsidR="0013262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32620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28"/>
            <w:r w:rsidR="00132620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32620">
              <w:rPr>
                <w:rFonts w:ascii="Arial" w:hAnsi="Arial" w:cs="Arial"/>
                <w:sz w:val="20"/>
              </w:rPr>
            </w:r>
            <w:r w:rsidR="0013262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32620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29"/>
            <w:r w:rsidR="00132620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32620">
              <w:rPr>
                <w:rFonts w:ascii="Arial" w:hAnsi="Arial" w:cs="Arial"/>
                <w:sz w:val="20"/>
              </w:rPr>
            </w:r>
            <w:r w:rsidR="0013262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32620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30"/>
            <w:r w:rsidR="00132620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32620">
              <w:rPr>
                <w:rFonts w:ascii="Arial" w:hAnsi="Arial" w:cs="Arial"/>
                <w:sz w:val="20"/>
              </w:rPr>
            </w:r>
            <w:r w:rsidR="0013262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32620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Default="000E54C3" w:rsidP="00CF54A1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5" w:name="Text31"/>
            <w:r w:rsidR="0013262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32620">
              <w:rPr>
                <w:rFonts w:ascii="Arial" w:hAnsi="Arial" w:cs="Arial"/>
                <w:sz w:val="20"/>
              </w:rPr>
            </w:r>
            <w:r w:rsidR="0013262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32620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6" w:name="Text32"/>
            <w:r w:rsidR="00132620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32620">
              <w:rPr>
                <w:rFonts w:ascii="Arial" w:hAnsi="Arial" w:cs="Arial"/>
                <w:sz w:val="20"/>
              </w:rPr>
            </w:r>
            <w:r w:rsidR="0013262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32620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  <w:p w:rsidR="009637DD" w:rsidRDefault="009637DD" w:rsidP="009637DD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9637DD" w:rsidRPr="00A61404" w:rsidRDefault="00132620" w:rsidP="009637DD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 w:rsidR="009637D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D691D">
              <w:rPr>
                <w:rFonts w:ascii="Arial" w:hAnsi="Arial" w:cs="Arial"/>
                <w:sz w:val="20"/>
              </w:rPr>
            </w:r>
            <w:r w:rsidR="00CD691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="009637DD">
              <w:rPr>
                <w:rFonts w:ascii="Arial" w:hAnsi="Arial" w:cs="Arial"/>
                <w:sz w:val="20"/>
              </w:rPr>
              <w:t xml:space="preserve">   </w:t>
            </w:r>
            <w:r w:rsidR="009637DD" w:rsidRPr="00A61404">
              <w:rPr>
                <w:rFonts w:ascii="Arial" w:hAnsi="Arial" w:cs="Arial"/>
                <w:sz w:val="20"/>
              </w:rPr>
              <w:t>personally;</w:t>
            </w:r>
          </w:p>
          <w:p w:rsidR="009637DD" w:rsidRPr="00A61404" w:rsidRDefault="00132620" w:rsidP="009637DD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7D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D691D">
              <w:rPr>
                <w:rFonts w:ascii="Arial" w:hAnsi="Arial" w:cs="Arial"/>
                <w:sz w:val="20"/>
              </w:rPr>
            </w:r>
            <w:r w:rsidR="00CD691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637DD">
              <w:rPr>
                <w:rFonts w:ascii="Arial" w:hAnsi="Arial" w:cs="Arial"/>
                <w:sz w:val="20"/>
              </w:rPr>
              <w:t xml:space="preserve">   </w:t>
            </w:r>
            <w:r w:rsidR="009637DD" w:rsidRPr="00A96004">
              <w:rPr>
                <w:rFonts w:ascii="Arial" w:hAnsi="Arial" w:cs="Arial"/>
                <w:sz w:val="20"/>
              </w:rPr>
              <w:t>by post</w:t>
            </w:r>
            <w:r w:rsidR="009637DD" w:rsidRPr="00A61404">
              <w:rPr>
                <w:rFonts w:ascii="Arial" w:hAnsi="Arial" w:cs="Arial"/>
                <w:sz w:val="20"/>
              </w:rPr>
              <w:t>;</w:t>
            </w:r>
          </w:p>
          <w:p w:rsidR="009637DD" w:rsidRPr="001027FE" w:rsidRDefault="00132620" w:rsidP="009637DD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"/>
            <w:r w:rsidR="009637D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D691D">
              <w:rPr>
                <w:rFonts w:ascii="Arial" w:hAnsi="Arial" w:cs="Arial"/>
                <w:sz w:val="20"/>
              </w:rPr>
            </w:r>
            <w:r w:rsidR="00CD691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="009637DD">
              <w:rPr>
                <w:rFonts w:ascii="Arial" w:hAnsi="Arial" w:cs="Arial"/>
                <w:sz w:val="20"/>
              </w:rPr>
              <w:t xml:space="preserve">   </w:t>
            </w:r>
            <w:r w:rsidR="009637DD"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 w:rsidR="009637DD"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9637D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637DD">
              <w:rPr>
                <w:rFonts w:ascii="Arial" w:hAnsi="Arial" w:cs="Arial"/>
                <w:noProof/>
                <w:sz w:val="20"/>
              </w:rPr>
              <w:t> </w:t>
            </w:r>
            <w:r w:rsidR="009637DD">
              <w:rPr>
                <w:rFonts w:ascii="Arial" w:hAnsi="Arial" w:cs="Arial"/>
                <w:noProof/>
                <w:sz w:val="20"/>
              </w:rPr>
              <w:t> </w:t>
            </w:r>
            <w:r w:rsidR="009637DD">
              <w:rPr>
                <w:rFonts w:ascii="Arial" w:hAnsi="Arial" w:cs="Arial"/>
                <w:noProof/>
                <w:sz w:val="20"/>
              </w:rPr>
              <w:t> </w:t>
            </w:r>
            <w:r w:rsidR="009637DD">
              <w:rPr>
                <w:rFonts w:ascii="Arial" w:hAnsi="Arial" w:cs="Arial"/>
                <w:noProof/>
                <w:sz w:val="20"/>
              </w:rPr>
              <w:t> </w:t>
            </w:r>
            <w:r w:rsidR="009637D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746152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 w:rsidR="000D0186">
              <w:rPr>
                <w:rFonts w:ascii="Arial" w:hAnsi="Arial" w:cs="Arial"/>
                <w:sz w:val="20"/>
              </w:rPr>
              <w:t>I served the attached document 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 w:rsidR="000D0186"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746152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9" w:name="Text33"/>
            <w:r w:rsidR="00132620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32620">
              <w:rPr>
                <w:rFonts w:ascii="Arial" w:hAnsi="Arial" w:cs="Arial"/>
                <w:sz w:val="20"/>
              </w:rPr>
            </w:r>
            <w:r w:rsidR="0013262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32620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0" w:name="Text34"/>
            <w:r w:rsidR="00132620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32620">
              <w:rPr>
                <w:rFonts w:ascii="Arial" w:hAnsi="Arial" w:cs="Arial"/>
                <w:sz w:val="20"/>
              </w:rPr>
            </w:r>
            <w:r w:rsidR="0013262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32620"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31" w:name="Text35"/>
            <w:r w:rsidR="00132620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32620">
              <w:rPr>
                <w:rFonts w:ascii="Arial" w:hAnsi="Arial" w:cs="Arial"/>
                <w:sz w:val="20"/>
              </w:rPr>
            </w:r>
            <w:r w:rsidR="0013262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32620">
              <w:rPr>
                <w:rFonts w:ascii="Arial" w:hAnsi="Arial" w:cs="Arial"/>
                <w:sz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A6A" w:rsidRDefault="00FC0A6A">
      <w:r>
        <w:separator/>
      </w:r>
    </w:p>
  </w:endnote>
  <w:endnote w:type="continuationSeparator" w:id="0">
    <w:p w:rsidR="00FC0A6A" w:rsidRDefault="00FC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91D" w:rsidRPr="00CD691D" w:rsidRDefault="00CD691D" w:rsidP="00CD691D">
    <w:pPr>
      <w:pStyle w:val="Footer"/>
    </w:pPr>
    <w:r w:rsidRPr="0095441B">
      <w:rPr>
        <w:sz w:val="16"/>
      </w:rPr>
      <w:t>Gov Gaz 13 Feb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91D" w:rsidRDefault="00CD691D">
    <w:pPr>
      <w:pStyle w:val="Footer"/>
    </w:pPr>
    <w:r w:rsidRPr="0095441B">
      <w:rPr>
        <w:sz w:val="16"/>
      </w:rPr>
      <w:t>Gov Gaz 13 Feb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A6A" w:rsidRDefault="00FC0A6A">
      <w:r>
        <w:separator/>
      </w:r>
    </w:p>
  </w:footnote>
  <w:footnote w:type="continuationSeparator" w:id="0">
    <w:p w:rsidR="00FC0A6A" w:rsidRDefault="00FC0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6A" w:rsidRDefault="001326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0A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0A6A" w:rsidRDefault="00FC0A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6A" w:rsidRPr="001F6478" w:rsidRDefault="00132620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FC0A6A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CD691D">
      <w:rPr>
        <w:rFonts w:ascii="Arial" w:hAnsi="Arial" w:cs="Arial"/>
        <w:noProof/>
        <w:sz w:val="20"/>
      </w:rPr>
      <w:t>2</w:t>
    </w:r>
    <w:r w:rsidRPr="001F6478">
      <w:rPr>
        <w:rFonts w:ascii="Arial" w:hAnsi="Arial" w:cs="Arial"/>
        <w:sz w:val="20"/>
      </w:rPr>
      <w:fldChar w:fldCharType="end"/>
    </w:r>
  </w:p>
  <w:p w:rsidR="00FC0A6A" w:rsidRDefault="00FC0A6A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042"/>
    <w:rsid w:val="000039EB"/>
    <w:rsid w:val="00007BAF"/>
    <w:rsid w:val="00017278"/>
    <w:rsid w:val="00036F76"/>
    <w:rsid w:val="000373A0"/>
    <w:rsid w:val="0004395A"/>
    <w:rsid w:val="00051B24"/>
    <w:rsid w:val="000735D0"/>
    <w:rsid w:val="0008054B"/>
    <w:rsid w:val="000876AA"/>
    <w:rsid w:val="000A505D"/>
    <w:rsid w:val="000B598A"/>
    <w:rsid w:val="000C3935"/>
    <w:rsid w:val="000C49B1"/>
    <w:rsid w:val="000D0186"/>
    <w:rsid w:val="000D05BA"/>
    <w:rsid w:val="000E1614"/>
    <w:rsid w:val="000E47A6"/>
    <w:rsid w:val="000E54C3"/>
    <w:rsid w:val="000F1C0C"/>
    <w:rsid w:val="000F1D3A"/>
    <w:rsid w:val="00101CE5"/>
    <w:rsid w:val="001027FE"/>
    <w:rsid w:val="00106073"/>
    <w:rsid w:val="00110A4E"/>
    <w:rsid w:val="00116AFC"/>
    <w:rsid w:val="001228E9"/>
    <w:rsid w:val="0012355B"/>
    <w:rsid w:val="00130856"/>
    <w:rsid w:val="00132620"/>
    <w:rsid w:val="00134772"/>
    <w:rsid w:val="00135D38"/>
    <w:rsid w:val="00137837"/>
    <w:rsid w:val="00154F5C"/>
    <w:rsid w:val="00162AA0"/>
    <w:rsid w:val="00182D22"/>
    <w:rsid w:val="00191B0C"/>
    <w:rsid w:val="00194A57"/>
    <w:rsid w:val="001B3516"/>
    <w:rsid w:val="001B5B47"/>
    <w:rsid w:val="001C3DA2"/>
    <w:rsid w:val="001C4123"/>
    <w:rsid w:val="001C7016"/>
    <w:rsid w:val="001F20DF"/>
    <w:rsid w:val="001F6478"/>
    <w:rsid w:val="00244811"/>
    <w:rsid w:val="00244BD5"/>
    <w:rsid w:val="00247401"/>
    <w:rsid w:val="0025028E"/>
    <w:rsid w:val="0025324B"/>
    <w:rsid w:val="00257D11"/>
    <w:rsid w:val="00263014"/>
    <w:rsid w:val="00270F12"/>
    <w:rsid w:val="0027217E"/>
    <w:rsid w:val="00272BC4"/>
    <w:rsid w:val="002847C0"/>
    <w:rsid w:val="00286837"/>
    <w:rsid w:val="002935A9"/>
    <w:rsid w:val="002C1D95"/>
    <w:rsid w:val="002E12A8"/>
    <w:rsid w:val="002E1F5A"/>
    <w:rsid w:val="002E26FA"/>
    <w:rsid w:val="002F4753"/>
    <w:rsid w:val="0031445E"/>
    <w:rsid w:val="00317242"/>
    <w:rsid w:val="00323626"/>
    <w:rsid w:val="00336933"/>
    <w:rsid w:val="003467D9"/>
    <w:rsid w:val="003473E9"/>
    <w:rsid w:val="003651B6"/>
    <w:rsid w:val="00370612"/>
    <w:rsid w:val="003806EC"/>
    <w:rsid w:val="00386519"/>
    <w:rsid w:val="00391FDF"/>
    <w:rsid w:val="00397DFE"/>
    <w:rsid w:val="003B52B8"/>
    <w:rsid w:val="003C18F3"/>
    <w:rsid w:val="003E5409"/>
    <w:rsid w:val="00404F2C"/>
    <w:rsid w:val="0041619E"/>
    <w:rsid w:val="004201E6"/>
    <w:rsid w:val="004341FB"/>
    <w:rsid w:val="00445396"/>
    <w:rsid w:val="004546A3"/>
    <w:rsid w:val="00457C33"/>
    <w:rsid w:val="00465426"/>
    <w:rsid w:val="00467B82"/>
    <w:rsid w:val="00467BB2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70966"/>
    <w:rsid w:val="0058362B"/>
    <w:rsid w:val="005939DF"/>
    <w:rsid w:val="005A4DD5"/>
    <w:rsid w:val="005B448D"/>
    <w:rsid w:val="00611785"/>
    <w:rsid w:val="006149C6"/>
    <w:rsid w:val="0061639A"/>
    <w:rsid w:val="006169A3"/>
    <w:rsid w:val="006172E9"/>
    <w:rsid w:val="0062569C"/>
    <w:rsid w:val="00627800"/>
    <w:rsid w:val="00627D26"/>
    <w:rsid w:val="0063448B"/>
    <w:rsid w:val="00634E9B"/>
    <w:rsid w:val="00636E98"/>
    <w:rsid w:val="00645136"/>
    <w:rsid w:val="0065149E"/>
    <w:rsid w:val="00657428"/>
    <w:rsid w:val="00660178"/>
    <w:rsid w:val="00662869"/>
    <w:rsid w:val="006729C2"/>
    <w:rsid w:val="006736D6"/>
    <w:rsid w:val="0067592C"/>
    <w:rsid w:val="006945D0"/>
    <w:rsid w:val="00694D8A"/>
    <w:rsid w:val="0069504B"/>
    <w:rsid w:val="006B2611"/>
    <w:rsid w:val="006B594B"/>
    <w:rsid w:val="006C55F6"/>
    <w:rsid w:val="006D096A"/>
    <w:rsid w:val="006E7467"/>
    <w:rsid w:val="007009BD"/>
    <w:rsid w:val="00713B19"/>
    <w:rsid w:val="007232B1"/>
    <w:rsid w:val="00731F5D"/>
    <w:rsid w:val="00737EF6"/>
    <w:rsid w:val="007435FC"/>
    <w:rsid w:val="00746152"/>
    <w:rsid w:val="00767DBD"/>
    <w:rsid w:val="007755B2"/>
    <w:rsid w:val="007A46D3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3539"/>
    <w:rsid w:val="00825068"/>
    <w:rsid w:val="0083155C"/>
    <w:rsid w:val="00837A1A"/>
    <w:rsid w:val="00846B1F"/>
    <w:rsid w:val="00853515"/>
    <w:rsid w:val="0087119B"/>
    <w:rsid w:val="008743B0"/>
    <w:rsid w:val="008A0B67"/>
    <w:rsid w:val="008A1680"/>
    <w:rsid w:val="008C1D52"/>
    <w:rsid w:val="008C51E1"/>
    <w:rsid w:val="008F4CA5"/>
    <w:rsid w:val="008F4DD1"/>
    <w:rsid w:val="008F7B6C"/>
    <w:rsid w:val="00917A69"/>
    <w:rsid w:val="0094127E"/>
    <w:rsid w:val="009637DD"/>
    <w:rsid w:val="009711BE"/>
    <w:rsid w:val="009820E4"/>
    <w:rsid w:val="00987341"/>
    <w:rsid w:val="009873DC"/>
    <w:rsid w:val="009A74CE"/>
    <w:rsid w:val="009B3496"/>
    <w:rsid w:val="009C4FAC"/>
    <w:rsid w:val="009C6D69"/>
    <w:rsid w:val="009D00E7"/>
    <w:rsid w:val="009D2CD2"/>
    <w:rsid w:val="009D36B7"/>
    <w:rsid w:val="009F6CD9"/>
    <w:rsid w:val="00A5020D"/>
    <w:rsid w:val="00A61BF9"/>
    <w:rsid w:val="00A867B9"/>
    <w:rsid w:val="00A9259D"/>
    <w:rsid w:val="00AA23C3"/>
    <w:rsid w:val="00AA448E"/>
    <w:rsid w:val="00AA5BC0"/>
    <w:rsid w:val="00AD142D"/>
    <w:rsid w:val="00AD76A5"/>
    <w:rsid w:val="00AE33F9"/>
    <w:rsid w:val="00AE5185"/>
    <w:rsid w:val="00AE64C2"/>
    <w:rsid w:val="00AE77AA"/>
    <w:rsid w:val="00B06088"/>
    <w:rsid w:val="00B16E1A"/>
    <w:rsid w:val="00B215AF"/>
    <w:rsid w:val="00B276FA"/>
    <w:rsid w:val="00B31703"/>
    <w:rsid w:val="00B33C4F"/>
    <w:rsid w:val="00B53C7A"/>
    <w:rsid w:val="00B7096A"/>
    <w:rsid w:val="00B70E4D"/>
    <w:rsid w:val="00B71488"/>
    <w:rsid w:val="00B74607"/>
    <w:rsid w:val="00B774F3"/>
    <w:rsid w:val="00B92536"/>
    <w:rsid w:val="00B947C4"/>
    <w:rsid w:val="00BA4CEC"/>
    <w:rsid w:val="00BC60BF"/>
    <w:rsid w:val="00BD580F"/>
    <w:rsid w:val="00BE5286"/>
    <w:rsid w:val="00BF2C92"/>
    <w:rsid w:val="00C070FE"/>
    <w:rsid w:val="00C1655E"/>
    <w:rsid w:val="00C23651"/>
    <w:rsid w:val="00C339E5"/>
    <w:rsid w:val="00C352B0"/>
    <w:rsid w:val="00C413A6"/>
    <w:rsid w:val="00C6014F"/>
    <w:rsid w:val="00C85536"/>
    <w:rsid w:val="00C95884"/>
    <w:rsid w:val="00CB3A93"/>
    <w:rsid w:val="00CC456B"/>
    <w:rsid w:val="00CD691D"/>
    <w:rsid w:val="00CD7307"/>
    <w:rsid w:val="00CE330B"/>
    <w:rsid w:val="00CE4DA0"/>
    <w:rsid w:val="00CF54A1"/>
    <w:rsid w:val="00CF70D5"/>
    <w:rsid w:val="00D016D7"/>
    <w:rsid w:val="00D07511"/>
    <w:rsid w:val="00D14D55"/>
    <w:rsid w:val="00D15092"/>
    <w:rsid w:val="00D21D57"/>
    <w:rsid w:val="00D24C57"/>
    <w:rsid w:val="00D31D72"/>
    <w:rsid w:val="00D33CA0"/>
    <w:rsid w:val="00D33E21"/>
    <w:rsid w:val="00D35CEF"/>
    <w:rsid w:val="00D42C37"/>
    <w:rsid w:val="00D84725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26042"/>
    <w:rsid w:val="00E27F43"/>
    <w:rsid w:val="00E32CF6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F18FE"/>
    <w:rsid w:val="00EF2D5C"/>
    <w:rsid w:val="00EF416E"/>
    <w:rsid w:val="00EF7250"/>
    <w:rsid w:val="00F105FC"/>
    <w:rsid w:val="00F10F84"/>
    <w:rsid w:val="00F11A98"/>
    <w:rsid w:val="00F22CE1"/>
    <w:rsid w:val="00F3500E"/>
    <w:rsid w:val="00F41BA7"/>
    <w:rsid w:val="00F431DC"/>
    <w:rsid w:val="00F43ECD"/>
    <w:rsid w:val="00F46EAD"/>
    <w:rsid w:val="00F73597"/>
    <w:rsid w:val="00F75DC8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0A6A"/>
    <w:rsid w:val="00FC2846"/>
    <w:rsid w:val="00FC4F61"/>
    <w:rsid w:val="00FD15E8"/>
    <w:rsid w:val="00FD6642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47F7A4A6-813A-4471-AE51-AC5B3A91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9BD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09BD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7009BD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7009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009BD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7009BD"/>
    <w:pPr>
      <w:spacing w:after="120"/>
      <w:ind w:left="567" w:hanging="567"/>
    </w:pPr>
  </w:style>
  <w:style w:type="paragraph" w:styleId="ListNumber">
    <w:name w:val="List Number"/>
    <w:basedOn w:val="Normal"/>
    <w:rsid w:val="007009BD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7422F7-E73E-4873-8D52-4625C747B009}"/>
</file>

<file path=customXml/itemProps2.xml><?xml version="1.0" encoding="utf-8"?>
<ds:datastoreItem xmlns:ds="http://schemas.openxmlformats.org/officeDocument/2006/customXml" ds:itemID="{8CC95BBB-316B-431F-A5EF-F57C13C0F77C}"/>
</file>

<file path=customXml/itemProps3.xml><?xml version="1.0" encoding="utf-8"?>
<ds:datastoreItem xmlns:ds="http://schemas.openxmlformats.org/officeDocument/2006/customXml" ds:itemID="{E79D78E1-9C01-4962-847D-011F876EAE88}"/>
</file>

<file path=customXml/itemProps4.xml><?xml version="1.0" encoding="utf-8"?>
<ds:datastoreItem xmlns:ds="http://schemas.openxmlformats.org/officeDocument/2006/customXml" ds:itemID="{1E30C9CD-BF83-4A8C-8270-C9ED9F674C13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</Template>
  <TotalTime>22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17 - Notice of Previous Convictions</vt:lpstr>
    </vt:vector>
  </TitlesOfParts>
  <Company>South Australian Government</Company>
  <LinksUpToDate>false</LinksUpToDate>
  <CharactersWithSpaces>2487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17 - Notice of Previous Convictions</dc:title>
  <dc:creator>Courts Administration Authority</dc:creator>
  <cp:lastModifiedBy>Tania Georgeou</cp:lastModifiedBy>
  <cp:revision>15</cp:revision>
  <cp:lastPrinted>2014-04-30T00:52:00Z</cp:lastPrinted>
  <dcterms:created xsi:type="dcterms:W3CDTF">2015-07-15T00:42:00Z</dcterms:created>
  <dcterms:modified xsi:type="dcterms:W3CDTF">2018-02-20T02:17:00Z</dcterms:modified>
</cp:coreProperties>
</file>